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4D" w:rsidRDefault="00C57B4D">
      <w:pPr>
        <w:spacing w:after="160" w:line="259" w:lineRule="auto"/>
        <w:rPr>
          <w:rFonts w:ascii="Arial" w:hAnsi="Arial" w:cs="Arial"/>
          <w:b/>
        </w:rPr>
      </w:pPr>
      <w:bookmarkStart w:id="0" w:name="_GoBack"/>
      <w:bookmarkEnd w:id="0"/>
    </w:p>
    <w:p w:rsidR="00013D03" w:rsidRDefault="00016932">
      <w:pPr>
        <w:spacing w:after="160" w:line="259" w:lineRule="auto"/>
        <w:rPr>
          <w:rFonts w:ascii="Arial" w:hAnsi="Arial" w:cs="Arial"/>
          <w:b/>
        </w:rPr>
      </w:pPr>
      <w:r w:rsidRPr="00776CE4">
        <w:rPr>
          <w:rFonts w:ascii="Arial" w:hAnsi="Arial" w:cs="Arial"/>
          <w:b/>
        </w:rPr>
        <w:t>Ausschreibung</w:t>
      </w:r>
      <w:r w:rsidR="00C24FD2" w:rsidRPr="00776CE4">
        <w:rPr>
          <w:rFonts w:ascii="Arial" w:hAnsi="Arial" w:cs="Arial"/>
          <w:b/>
        </w:rPr>
        <w:t>s</w:t>
      </w:r>
      <w:r w:rsidRPr="00776CE4">
        <w:rPr>
          <w:rFonts w:ascii="Arial" w:hAnsi="Arial" w:cs="Arial"/>
          <w:b/>
        </w:rPr>
        <w:t>text</w:t>
      </w:r>
      <w:r w:rsidR="00557334" w:rsidRPr="00776CE4">
        <w:rPr>
          <w:rFonts w:ascii="Arial" w:hAnsi="Arial" w:cs="Arial"/>
          <w:b/>
        </w:rPr>
        <w:t xml:space="preserve"> </w:t>
      </w:r>
      <w:proofErr w:type="spellStart"/>
      <w:r w:rsidR="00776CE4">
        <w:rPr>
          <w:rFonts w:ascii="Arial" w:hAnsi="Arial" w:cs="Arial"/>
          <w:b/>
        </w:rPr>
        <w:t>Arres</w:t>
      </w:r>
      <w:proofErr w:type="spellEnd"/>
      <w:r w:rsidR="00776CE4">
        <w:rPr>
          <w:rFonts w:ascii="Arial" w:hAnsi="Arial" w:cs="Arial"/>
          <w:b/>
        </w:rPr>
        <w:t xml:space="preserve"> 3.1</w:t>
      </w:r>
      <w:r w:rsidR="00E06EE5" w:rsidRPr="00776CE4">
        <w:rPr>
          <w:rFonts w:ascii="Arial" w:hAnsi="Arial" w:cs="Arial"/>
          <w:b/>
        </w:rPr>
        <w:t xml:space="preserve"> </w:t>
      </w:r>
      <w:r w:rsidR="00776CE4">
        <w:rPr>
          <w:rFonts w:ascii="Arial" w:hAnsi="Arial" w:cs="Arial"/>
          <w:b/>
        </w:rPr>
        <w:t>Premium L</w:t>
      </w:r>
    </w:p>
    <w:p w:rsidR="00762011" w:rsidRDefault="00776CE4" w:rsidP="00E9288A">
      <w:pPr>
        <w:spacing w:after="160" w:line="259" w:lineRule="auto"/>
        <w:jc w:val="both"/>
        <w:rPr>
          <w:rFonts w:ascii="Arial" w:hAnsi="Arial" w:cs="Arial"/>
        </w:rPr>
      </w:pPr>
      <w:r w:rsidRPr="00776CE4">
        <w:rPr>
          <w:rFonts w:ascii="Arial" w:hAnsi="Arial" w:cs="Arial"/>
        </w:rPr>
        <w:t xml:space="preserve">Das </w:t>
      </w:r>
      <w:proofErr w:type="spellStart"/>
      <w:r>
        <w:rPr>
          <w:rFonts w:ascii="Arial" w:hAnsi="Arial" w:cs="Arial"/>
        </w:rPr>
        <w:t>Arres</w:t>
      </w:r>
      <w:proofErr w:type="spellEnd"/>
      <w:r>
        <w:rPr>
          <w:rFonts w:ascii="Arial" w:hAnsi="Arial" w:cs="Arial"/>
        </w:rPr>
        <w:t>-System ist ein PV-</w:t>
      </w:r>
      <w:proofErr w:type="spellStart"/>
      <w:r>
        <w:rPr>
          <w:rFonts w:ascii="Arial" w:hAnsi="Arial" w:cs="Arial"/>
        </w:rPr>
        <w:t>Indach</w:t>
      </w:r>
      <w:proofErr w:type="spellEnd"/>
      <w:r>
        <w:rPr>
          <w:rFonts w:ascii="Arial" w:hAnsi="Arial" w:cs="Arial"/>
        </w:rPr>
        <w:t>-System und zählt zu den BIPV-Systemen (Building-</w:t>
      </w:r>
      <w:proofErr w:type="spellStart"/>
      <w:r>
        <w:rPr>
          <w:rFonts w:ascii="Arial" w:hAnsi="Arial" w:cs="Arial"/>
        </w:rPr>
        <w:t>integrated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photovoltaiks</w:t>
      </w:r>
      <w:proofErr w:type="spellEnd"/>
      <w:r>
        <w:rPr>
          <w:rFonts w:ascii="Arial" w:hAnsi="Arial" w:cs="Arial"/>
        </w:rPr>
        <w:t xml:space="preserve">). Neben der Stromproduktion als Hauptfunktion ersetzt das </w:t>
      </w:r>
      <w:proofErr w:type="spellStart"/>
      <w:r>
        <w:rPr>
          <w:rFonts w:ascii="Arial" w:hAnsi="Arial" w:cs="Arial"/>
        </w:rPr>
        <w:t>Arres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Indach</w:t>
      </w:r>
      <w:proofErr w:type="spellEnd"/>
      <w:r>
        <w:rPr>
          <w:rFonts w:ascii="Arial" w:hAnsi="Arial" w:cs="Arial"/>
        </w:rPr>
        <w:t xml:space="preserve">-System zusätzlich </w:t>
      </w:r>
      <w:r w:rsidR="000475F4">
        <w:rPr>
          <w:rFonts w:ascii="Arial" w:hAnsi="Arial" w:cs="Arial"/>
        </w:rPr>
        <w:t>konventionelle Dacheindeckungen im Anlagenbereic</w:t>
      </w:r>
      <w:r w:rsidR="00594FF8">
        <w:rPr>
          <w:rFonts w:ascii="Arial" w:hAnsi="Arial" w:cs="Arial"/>
        </w:rPr>
        <w:t>h respektive bei vollflächiger Dachb</w:t>
      </w:r>
      <w:r w:rsidR="000475F4">
        <w:rPr>
          <w:rFonts w:ascii="Arial" w:hAnsi="Arial" w:cs="Arial"/>
        </w:rPr>
        <w:t>elegung auf dem gesamten Dach. Neben den PV-Modulen kommen dabei je nach Dachgegebenheiten auch Blindmodule zum Einsatz</w:t>
      </w:r>
      <w:r w:rsidR="00762011">
        <w:rPr>
          <w:rFonts w:ascii="Arial" w:hAnsi="Arial" w:cs="Arial"/>
        </w:rPr>
        <w:t>, die entsprechend der projektspezifischen Bedarfssituationen zugeschnitten werden können</w:t>
      </w:r>
      <w:r w:rsidR="000475F4">
        <w:rPr>
          <w:rFonts w:ascii="Arial" w:hAnsi="Arial" w:cs="Arial"/>
        </w:rPr>
        <w:t xml:space="preserve">. Ferner kann </w:t>
      </w:r>
      <w:proofErr w:type="spellStart"/>
      <w:r w:rsidR="000475F4">
        <w:rPr>
          <w:rFonts w:ascii="Arial" w:hAnsi="Arial" w:cs="Arial"/>
        </w:rPr>
        <w:t>Arres</w:t>
      </w:r>
      <w:proofErr w:type="spellEnd"/>
      <w:r w:rsidR="000475F4">
        <w:rPr>
          <w:rFonts w:ascii="Arial" w:hAnsi="Arial" w:cs="Arial"/>
        </w:rPr>
        <w:t xml:space="preserve"> noch durch den systemeigenen Schneefang ergänzt werden. </w:t>
      </w:r>
    </w:p>
    <w:p w:rsidR="00776CE4" w:rsidRDefault="000475F4" w:rsidP="00E9288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System kann im Einsatzbereich von 20° bis 60° verbaut werden. Weitere Dachneigungen sind nach projektspezifischer Freigabe durch die Solarmarkt GmbH möglich. Das </w:t>
      </w:r>
      <w:proofErr w:type="spellStart"/>
      <w:r>
        <w:rPr>
          <w:rFonts w:ascii="Arial" w:hAnsi="Arial" w:cs="Arial"/>
        </w:rPr>
        <w:t>Arres</w:t>
      </w:r>
      <w:proofErr w:type="spellEnd"/>
      <w:r>
        <w:rPr>
          <w:rFonts w:ascii="Arial" w:hAnsi="Arial" w:cs="Arial"/>
        </w:rPr>
        <w:t xml:space="preserve"> 3.1 Premium L Modul kann bei Drucklasten bis 10.000Pa und Soglasten bis 3.600Pa eingesetzt werden. Es erreicht als eines der ganz wenigen Module überhaupt die Hagelwiderstandsklasse 5 (HW 5), was durch den Einsatz eines</w:t>
      </w:r>
      <w:r w:rsidR="00762011">
        <w:rPr>
          <w:rFonts w:ascii="Arial" w:hAnsi="Arial" w:cs="Arial"/>
        </w:rPr>
        <w:t xml:space="preserve"> gehärteten,</w:t>
      </w:r>
      <w:r>
        <w:rPr>
          <w:rFonts w:ascii="Arial" w:hAnsi="Arial" w:cs="Arial"/>
        </w:rPr>
        <w:t xml:space="preserve"> 4mm starken </w:t>
      </w:r>
      <w:r w:rsidR="00762011">
        <w:rPr>
          <w:rFonts w:ascii="Arial" w:hAnsi="Arial" w:cs="Arial"/>
        </w:rPr>
        <w:t>Solarsicherheitsg</w:t>
      </w:r>
      <w:r>
        <w:rPr>
          <w:rFonts w:ascii="Arial" w:hAnsi="Arial" w:cs="Arial"/>
        </w:rPr>
        <w:t xml:space="preserve">lases erreicht wird. </w:t>
      </w:r>
    </w:p>
    <w:p w:rsidR="00594FF8" w:rsidRPr="00551154" w:rsidRDefault="00594FF8">
      <w:pPr>
        <w:spacing w:after="160" w:line="259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0"/>
        <w:gridCol w:w="4725"/>
        <w:gridCol w:w="985"/>
      </w:tblGrid>
      <w:tr w:rsidR="00972032" w:rsidRPr="00776CE4" w:rsidTr="00972032">
        <w:tc>
          <w:tcPr>
            <w:tcW w:w="3350" w:type="dxa"/>
            <w:vAlign w:val="center"/>
          </w:tcPr>
          <w:p w:rsidR="00972032" w:rsidRPr="00776CE4" w:rsidRDefault="00972032" w:rsidP="00016932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776CE4">
              <w:rPr>
                <w:rFonts w:ascii="Arial" w:hAnsi="Arial" w:cs="Arial"/>
                <w:b/>
              </w:rPr>
              <w:t>Allgemeines</w:t>
            </w:r>
          </w:p>
        </w:tc>
        <w:tc>
          <w:tcPr>
            <w:tcW w:w="5710" w:type="dxa"/>
            <w:gridSpan w:val="2"/>
            <w:vAlign w:val="center"/>
          </w:tcPr>
          <w:p w:rsidR="00972032" w:rsidRPr="00776CE4" w:rsidRDefault="00972032" w:rsidP="00016932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87545D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Herstellungsland PV </w:t>
            </w:r>
            <w:r w:rsidR="0087545D" w:rsidRPr="00776CE4">
              <w:rPr>
                <w:rFonts w:ascii="Arial" w:hAnsi="Arial" w:cs="Arial"/>
              </w:rPr>
              <w:t>Laminat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035814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-&gt; </w:t>
            </w:r>
            <w:r w:rsidR="00035814" w:rsidRPr="00776CE4">
              <w:rPr>
                <w:rFonts w:ascii="Arial" w:hAnsi="Arial" w:cs="Arial"/>
              </w:rPr>
              <w:t>Deutschland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D219A6" w:rsidRPr="00776CE4" w:rsidTr="007D04C3">
        <w:tc>
          <w:tcPr>
            <w:tcW w:w="3350" w:type="dxa"/>
            <w:shd w:val="clear" w:color="auto" w:fill="auto"/>
            <w:vAlign w:val="center"/>
          </w:tcPr>
          <w:p w:rsidR="00D219A6" w:rsidRPr="00776CE4" w:rsidRDefault="00D219A6" w:rsidP="0087545D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Entwicklung </w:t>
            </w:r>
            <w:proofErr w:type="spellStart"/>
            <w:r w:rsidRPr="00776CE4">
              <w:rPr>
                <w:rFonts w:ascii="Arial" w:hAnsi="Arial" w:cs="Arial"/>
              </w:rPr>
              <w:t>Arres</w:t>
            </w:r>
            <w:proofErr w:type="spellEnd"/>
            <w:r w:rsidRPr="00776CE4">
              <w:rPr>
                <w:rFonts w:ascii="Arial" w:hAnsi="Arial" w:cs="Arial"/>
              </w:rPr>
              <w:t xml:space="preserve"> System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D219A6" w:rsidRPr="00776CE4" w:rsidRDefault="00D219A6" w:rsidP="0051661E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Schweiz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219A6" w:rsidRPr="00776CE4" w:rsidRDefault="00D219A6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7D04C3">
        <w:tc>
          <w:tcPr>
            <w:tcW w:w="3350" w:type="dxa"/>
            <w:shd w:val="clear" w:color="auto" w:fill="auto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Nennleistung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420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proofErr w:type="spellStart"/>
            <w:r w:rsidRPr="00776CE4">
              <w:rPr>
                <w:rFonts w:ascii="Arial" w:hAnsi="Arial" w:cs="Arial"/>
              </w:rPr>
              <w:t>Wp</w:t>
            </w:r>
            <w:proofErr w:type="spellEnd"/>
          </w:p>
        </w:tc>
      </w:tr>
      <w:tr w:rsidR="00B24867" w:rsidRPr="00776CE4" w:rsidTr="007D04C3">
        <w:tc>
          <w:tcPr>
            <w:tcW w:w="3350" w:type="dxa"/>
            <w:shd w:val="clear" w:color="auto" w:fill="auto"/>
            <w:vAlign w:val="center"/>
          </w:tcPr>
          <w:p w:rsidR="00B24867" w:rsidRPr="00776CE4" w:rsidRDefault="00B24867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Betriebstemperaturbereich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B24867" w:rsidRPr="00776CE4" w:rsidRDefault="00B24867" w:rsidP="00B24867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– 40 bis + 85 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24867" w:rsidRPr="00776CE4" w:rsidRDefault="00B24867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°C</w:t>
            </w:r>
          </w:p>
        </w:tc>
      </w:tr>
      <w:tr w:rsidR="00B24867" w:rsidRPr="00776CE4" w:rsidTr="007D04C3">
        <w:tc>
          <w:tcPr>
            <w:tcW w:w="3350" w:type="dxa"/>
            <w:shd w:val="clear" w:color="auto" w:fill="auto"/>
            <w:vAlign w:val="center"/>
          </w:tcPr>
          <w:p w:rsidR="00B24867" w:rsidRPr="00776CE4" w:rsidRDefault="00842D7D" w:rsidP="00842D7D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Reflexion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B24867" w:rsidRPr="00776CE4" w:rsidRDefault="00A21CD3" w:rsidP="00B24867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Optimierte Glasoberfläche mit sehr niedrigen Reflexionswerten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24867" w:rsidRPr="00776CE4" w:rsidRDefault="00B24867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7D04C3">
        <w:tc>
          <w:tcPr>
            <w:tcW w:w="3350" w:type="dxa"/>
            <w:shd w:val="clear" w:color="auto" w:fill="auto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972032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776CE4">
              <w:rPr>
                <w:rFonts w:ascii="Arial" w:hAnsi="Arial" w:cs="Arial"/>
                <w:b/>
              </w:rPr>
              <w:t>Mechanischer Aufbau</w:t>
            </w:r>
          </w:p>
        </w:tc>
        <w:tc>
          <w:tcPr>
            <w:tcW w:w="5710" w:type="dxa"/>
            <w:gridSpan w:val="2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A73D08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Länge</w:t>
            </w:r>
          </w:p>
        </w:tc>
        <w:tc>
          <w:tcPr>
            <w:tcW w:w="4725" w:type="dxa"/>
            <w:vAlign w:val="center"/>
          </w:tcPr>
          <w:p w:rsidR="00E06EE5" w:rsidRPr="00776CE4" w:rsidRDefault="00B80FD6" w:rsidP="000B7F50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1748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mm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A73D08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Breite</w:t>
            </w:r>
          </w:p>
        </w:tc>
        <w:tc>
          <w:tcPr>
            <w:tcW w:w="4725" w:type="dxa"/>
            <w:vAlign w:val="center"/>
          </w:tcPr>
          <w:p w:rsidR="00E06EE5" w:rsidRPr="00776CE4" w:rsidRDefault="00897FE9" w:rsidP="000B7F50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1188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mm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Dicke</w:t>
            </w:r>
          </w:p>
        </w:tc>
        <w:tc>
          <w:tcPr>
            <w:tcW w:w="4725" w:type="dxa"/>
            <w:vAlign w:val="center"/>
          </w:tcPr>
          <w:p w:rsidR="00E06EE5" w:rsidRPr="00776CE4" w:rsidRDefault="000B7F50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20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mm 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Gewicht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897FE9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ca. </w:t>
            </w:r>
            <w:r w:rsidR="00897FE9" w:rsidRPr="00776CE4">
              <w:rPr>
                <w:rFonts w:ascii="Arial" w:hAnsi="Arial" w:cs="Arial"/>
              </w:rPr>
              <w:t>26.5</w:t>
            </w:r>
            <w:r w:rsidRPr="00776C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kg</w:t>
            </w: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Rückabdeckung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F54DB3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-&gt;</w:t>
            </w:r>
            <w:r w:rsidR="00AF2D56" w:rsidRPr="00776CE4">
              <w:rPr>
                <w:rFonts w:ascii="Arial" w:hAnsi="Arial" w:cs="Arial"/>
              </w:rPr>
              <w:t xml:space="preserve"> </w:t>
            </w:r>
            <w:r w:rsidR="00F54DB3" w:rsidRPr="00776CE4">
              <w:rPr>
                <w:rFonts w:ascii="Arial" w:hAnsi="Arial" w:cs="Arial"/>
                <w:color w:val="000000" w:themeColor="text1"/>
              </w:rPr>
              <w:t>Folie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Eloxierter Rahmen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-&gt; Ja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B80FD6" w:rsidP="00B80FD6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Max. Druck (Design)</w:t>
            </w:r>
          </w:p>
        </w:tc>
        <w:tc>
          <w:tcPr>
            <w:tcW w:w="4725" w:type="dxa"/>
            <w:vAlign w:val="center"/>
          </w:tcPr>
          <w:p w:rsidR="00E06EE5" w:rsidRPr="00776CE4" w:rsidRDefault="00B80FD6" w:rsidP="00B24867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10.000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proofErr w:type="spellStart"/>
            <w:r w:rsidRPr="00776CE4">
              <w:rPr>
                <w:rFonts w:ascii="Arial" w:hAnsi="Arial" w:cs="Arial"/>
              </w:rPr>
              <w:t>Pa</w:t>
            </w:r>
            <w:proofErr w:type="spellEnd"/>
          </w:p>
        </w:tc>
      </w:tr>
      <w:tr w:rsidR="00B80FD6" w:rsidRPr="00776CE4" w:rsidTr="00EA5E5C">
        <w:tc>
          <w:tcPr>
            <w:tcW w:w="3350" w:type="dxa"/>
            <w:vAlign w:val="center"/>
          </w:tcPr>
          <w:p w:rsidR="00B80FD6" w:rsidRPr="00776CE4" w:rsidRDefault="00B80FD6" w:rsidP="00D219A6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Max. Sog (Design)</w:t>
            </w:r>
          </w:p>
        </w:tc>
        <w:tc>
          <w:tcPr>
            <w:tcW w:w="4725" w:type="dxa"/>
            <w:vAlign w:val="center"/>
          </w:tcPr>
          <w:p w:rsidR="00B80FD6" w:rsidRPr="00762011" w:rsidRDefault="00B80FD6" w:rsidP="00762011">
            <w:pPr>
              <w:spacing w:after="0" w:line="259" w:lineRule="auto"/>
              <w:rPr>
                <w:rFonts w:ascii="Arial" w:hAnsi="Arial" w:cs="Arial"/>
              </w:rPr>
            </w:pPr>
            <w:r w:rsidRPr="00762011">
              <w:rPr>
                <w:rFonts w:ascii="Arial" w:hAnsi="Arial" w:cs="Arial"/>
              </w:rPr>
              <w:t>3.600</w:t>
            </w:r>
          </w:p>
        </w:tc>
        <w:tc>
          <w:tcPr>
            <w:tcW w:w="985" w:type="dxa"/>
            <w:vAlign w:val="center"/>
          </w:tcPr>
          <w:p w:rsidR="00B80FD6" w:rsidRPr="00776CE4" w:rsidRDefault="00762011" w:rsidP="00E06EE5">
            <w:pPr>
              <w:spacing w:after="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</w:t>
            </w:r>
            <w:proofErr w:type="spellEnd"/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87545D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Hagelwiderstand</w:t>
            </w:r>
          </w:p>
        </w:tc>
        <w:tc>
          <w:tcPr>
            <w:tcW w:w="4725" w:type="dxa"/>
            <w:vAlign w:val="center"/>
          </w:tcPr>
          <w:p w:rsidR="00E06EE5" w:rsidRPr="00776CE4" w:rsidRDefault="00D219A6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HW 5 (Schweizerisches Hagelschutzregister)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972032">
        <w:tc>
          <w:tcPr>
            <w:tcW w:w="3350" w:type="dxa"/>
            <w:vAlign w:val="center"/>
          </w:tcPr>
          <w:p w:rsidR="00E06EE5" w:rsidRPr="00776CE4" w:rsidRDefault="0087545D" w:rsidP="0051661E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776CE4">
              <w:rPr>
                <w:rFonts w:ascii="Arial" w:hAnsi="Arial" w:cs="Arial"/>
                <w:b/>
              </w:rPr>
              <w:t>Technische Details</w:t>
            </w:r>
          </w:p>
        </w:tc>
        <w:tc>
          <w:tcPr>
            <w:tcW w:w="5710" w:type="dxa"/>
            <w:gridSpan w:val="2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Solarzellentyp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51661E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-&gt; </w:t>
            </w:r>
            <w:r w:rsidR="00D219A6" w:rsidRPr="00776CE4">
              <w:rPr>
                <w:rFonts w:ascii="Arial" w:hAnsi="Arial" w:cs="Arial"/>
              </w:rPr>
              <w:t>N-TYPE TOPC</w:t>
            </w:r>
            <w:r w:rsidR="0051661E" w:rsidRPr="00776CE4">
              <w:rPr>
                <w:rFonts w:ascii="Arial" w:hAnsi="Arial" w:cs="Arial"/>
              </w:rPr>
              <w:t>ON</w:t>
            </w:r>
            <w:r w:rsidR="00D219A6" w:rsidRPr="00776CE4">
              <w:rPr>
                <w:rFonts w:ascii="Arial" w:hAnsi="Arial" w:cs="Arial"/>
              </w:rPr>
              <w:t xml:space="preserve"> </w:t>
            </w:r>
            <w:r w:rsidR="0051661E" w:rsidRPr="00776CE4">
              <w:rPr>
                <w:rFonts w:ascii="Arial" w:hAnsi="Arial" w:cs="Arial"/>
              </w:rPr>
              <w:t xml:space="preserve">M10 </w:t>
            </w:r>
            <w:r w:rsidR="00D219A6" w:rsidRPr="00776CE4">
              <w:rPr>
                <w:rFonts w:ascii="Arial" w:hAnsi="Arial" w:cs="Arial"/>
              </w:rPr>
              <w:t>mit Half-</w:t>
            </w:r>
            <w:proofErr w:type="spellStart"/>
            <w:r w:rsidR="00D219A6" w:rsidRPr="00776CE4">
              <w:rPr>
                <w:rFonts w:ascii="Arial" w:hAnsi="Arial" w:cs="Arial"/>
              </w:rPr>
              <w:t>cut</w:t>
            </w:r>
            <w:proofErr w:type="spellEnd"/>
            <w:r w:rsidR="00D219A6" w:rsidRPr="00776CE4">
              <w:rPr>
                <w:rFonts w:ascii="Arial" w:hAnsi="Arial" w:cs="Arial"/>
              </w:rPr>
              <w:t xml:space="preserve"> Technologie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51661E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Schutzklasse (I</w:t>
            </w:r>
            <w:r w:rsidR="0051661E" w:rsidRPr="00776CE4">
              <w:rPr>
                <w:rFonts w:ascii="Arial" w:hAnsi="Arial" w:cs="Arial"/>
              </w:rPr>
              <w:t>EC/EN61730</w:t>
            </w:r>
            <w:r w:rsidRPr="00776CE4">
              <w:rPr>
                <w:rFonts w:ascii="Arial" w:hAnsi="Arial" w:cs="Arial"/>
              </w:rPr>
              <w:t>)</w:t>
            </w:r>
          </w:p>
        </w:tc>
        <w:tc>
          <w:tcPr>
            <w:tcW w:w="4725" w:type="dxa"/>
            <w:vAlign w:val="center"/>
          </w:tcPr>
          <w:p w:rsidR="00E06EE5" w:rsidRPr="00776CE4" w:rsidRDefault="00E06EE5" w:rsidP="00F021A4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-&gt; </w:t>
            </w:r>
            <w:r w:rsidR="00F021A4" w:rsidRPr="00776CE4">
              <w:rPr>
                <w:rFonts w:ascii="Arial" w:hAnsi="Arial" w:cs="Arial"/>
              </w:rPr>
              <w:t>II</w:t>
            </w: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EA5E5C">
        <w:tc>
          <w:tcPr>
            <w:tcW w:w="3350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6EE5" w:rsidRPr="00776CE4" w:rsidTr="00972032">
        <w:tc>
          <w:tcPr>
            <w:tcW w:w="3350" w:type="dxa"/>
            <w:vAlign w:val="center"/>
          </w:tcPr>
          <w:p w:rsidR="00E06EE5" w:rsidRPr="00776CE4" w:rsidRDefault="00AF2D56" w:rsidP="00E06EE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776CE4">
              <w:rPr>
                <w:rFonts w:ascii="Arial" w:hAnsi="Arial" w:cs="Arial"/>
                <w:b/>
              </w:rPr>
              <w:t>Garantien</w:t>
            </w:r>
          </w:p>
        </w:tc>
        <w:tc>
          <w:tcPr>
            <w:tcW w:w="5710" w:type="dxa"/>
            <w:gridSpan w:val="2"/>
            <w:vAlign w:val="center"/>
          </w:tcPr>
          <w:p w:rsidR="00E06EE5" w:rsidRPr="00776CE4" w:rsidRDefault="00E06EE5" w:rsidP="00E06EE5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  <w:b/>
              </w:rPr>
              <w:t>gemäß Garantiebedingungen</w:t>
            </w:r>
          </w:p>
        </w:tc>
      </w:tr>
      <w:tr w:rsidR="00C93A5B" w:rsidRPr="00776CE4" w:rsidTr="00F021A4">
        <w:tc>
          <w:tcPr>
            <w:tcW w:w="3350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Min. Produktgarantie</w:t>
            </w:r>
          </w:p>
        </w:tc>
        <w:tc>
          <w:tcPr>
            <w:tcW w:w="4725" w:type="dxa"/>
            <w:vAlign w:val="center"/>
          </w:tcPr>
          <w:p w:rsidR="00C93A5B" w:rsidRPr="00776CE4" w:rsidRDefault="00C93A5B" w:rsidP="0087545D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 xml:space="preserve">-&gt; </w:t>
            </w:r>
            <w:r w:rsidR="0087545D" w:rsidRPr="00776CE4">
              <w:rPr>
                <w:rFonts w:ascii="Arial" w:hAnsi="Arial" w:cs="Arial"/>
              </w:rPr>
              <w:t>10</w:t>
            </w:r>
          </w:p>
        </w:tc>
        <w:tc>
          <w:tcPr>
            <w:tcW w:w="985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Jahre</w:t>
            </w:r>
          </w:p>
        </w:tc>
      </w:tr>
      <w:tr w:rsidR="00C93A5B" w:rsidRPr="00776CE4" w:rsidTr="00F021A4">
        <w:tc>
          <w:tcPr>
            <w:tcW w:w="3350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Min. Leistungsgarantie</w:t>
            </w:r>
          </w:p>
        </w:tc>
        <w:tc>
          <w:tcPr>
            <w:tcW w:w="4725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-&gt; 25</w:t>
            </w:r>
          </w:p>
        </w:tc>
        <w:tc>
          <w:tcPr>
            <w:tcW w:w="985" w:type="dxa"/>
            <w:vAlign w:val="center"/>
          </w:tcPr>
          <w:p w:rsidR="00C93A5B" w:rsidRPr="00776CE4" w:rsidRDefault="00C93A5B" w:rsidP="00C93A5B">
            <w:pPr>
              <w:spacing w:after="0" w:line="259" w:lineRule="auto"/>
              <w:rPr>
                <w:rFonts w:ascii="Arial" w:hAnsi="Arial" w:cs="Arial"/>
              </w:rPr>
            </w:pPr>
            <w:r w:rsidRPr="00776CE4">
              <w:rPr>
                <w:rFonts w:ascii="Arial" w:hAnsi="Arial" w:cs="Arial"/>
              </w:rPr>
              <w:t>Jahre</w:t>
            </w:r>
          </w:p>
        </w:tc>
      </w:tr>
    </w:tbl>
    <w:p w:rsidR="007D04C3" w:rsidRPr="00776CE4" w:rsidRDefault="007D04C3" w:rsidP="007D04C3">
      <w:pPr>
        <w:rPr>
          <w:rFonts w:ascii="Arial" w:hAnsi="Arial" w:cs="Arial"/>
        </w:rPr>
      </w:pPr>
    </w:p>
    <w:sectPr w:rsidR="007D04C3" w:rsidRPr="00776CE4" w:rsidSect="00551154">
      <w:footerReference w:type="default" r:id="rId8"/>
      <w:headerReference w:type="first" r:id="rId9"/>
      <w:footerReference w:type="first" r:id="rId10"/>
      <w:pgSz w:w="11906" w:h="16838" w:code="9"/>
      <w:pgMar w:top="1985" w:right="1418" w:bottom="1985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D5" w:rsidRDefault="009E28D5" w:rsidP="0026372D">
      <w:pPr>
        <w:spacing w:after="0" w:line="240" w:lineRule="auto"/>
      </w:pPr>
      <w:r>
        <w:separator/>
      </w:r>
    </w:p>
  </w:endnote>
  <w:endnote w:type="continuationSeparator" w:id="0">
    <w:p w:rsidR="009E28D5" w:rsidRDefault="009E28D5" w:rsidP="0026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mplicita Pro">
    <w:altName w:val="Times New Roman"/>
    <w:charset w:val="00"/>
    <w:family w:val="auto"/>
    <w:pitch w:val="variable"/>
    <w:sig w:usb0="00000001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Type"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1"/>
      <w:gridCol w:w="2519"/>
    </w:tblGrid>
    <w:tr w:rsidR="00A34A04" w:rsidTr="009E029C">
      <w:tc>
        <w:tcPr>
          <w:tcW w:w="6691" w:type="dxa"/>
        </w:tcPr>
        <w:p w:rsidR="00A34A04" w:rsidRPr="00A34A04" w:rsidRDefault="00A34A04" w:rsidP="00A34A04">
          <w:pPr>
            <w:pStyle w:val="Fuzeile"/>
          </w:pPr>
        </w:p>
      </w:tc>
      <w:tc>
        <w:tcPr>
          <w:tcW w:w="2519" w:type="dxa"/>
        </w:tcPr>
        <w:p w:rsidR="00A34A04" w:rsidRPr="00A34A04" w:rsidRDefault="00A34A04" w:rsidP="00A34A04">
          <w:pPr>
            <w:pStyle w:val="Fuzeile"/>
          </w:pPr>
        </w:p>
      </w:tc>
    </w:tr>
  </w:tbl>
  <w:p w:rsidR="00A34A04" w:rsidRDefault="00A34A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D" w:rsidRDefault="00C57B4D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-929005</wp:posOffset>
          </wp:positionV>
          <wp:extent cx="5759450" cy="99568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D5" w:rsidRDefault="009E28D5" w:rsidP="0026372D">
      <w:pPr>
        <w:spacing w:after="0" w:line="240" w:lineRule="auto"/>
      </w:pPr>
      <w:r>
        <w:separator/>
      </w:r>
    </w:p>
  </w:footnote>
  <w:footnote w:type="continuationSeparator" w:id="0">
    <w:p w:rsidR="009E28D5" w:rsidRDefault="009E28D5" w:rsidP="0026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D" w:rsidRDefault="00C57B4D">
    <w:pPr>
      <w:pStyle w:val="Kopfzeile"/>
    </w:pPr>
    <w:r>
      <w:rPr>
        <w:noProof/>
        <w:lang w:val="de-CH" w:eastAsia="de-CH"/>
      </w:rPr>
      <w:drawing>
        <wp:inline distT="0" distB="0" distL="0" distR="0" wp14:anchorId="78822040" wp14:editId="01708B47">
          <wp:extent cx="5759450" cy="1358265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5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7A42D6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90E6E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608C3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F6EEF2"/>
    <w:lvl w:ilvl="0">
      <w:start w:val="1"/>
      <w:numFmt w:val="bullet"/>
      <w:pStyle w:val="Listenabsatz"/>
      <w:lvlText w:val="‒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8"/>
    <w:multiLevelType w:val="singleLevel"/>
    <w:tmpl w:val="A510F4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0EA6DB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18261E"/>
    <w:multiLevelType w:val="hybridMultilevel"/>
    <w:tmpl w:val="6FF2F1F0"/>
    <w:lvl w:ilvl="0" w:tplc="C91A8B6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D45A3"/>
    <w:multiLevelType w:val="multilevel"/>
    <w:tmpl w:val="B2AA90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40" w:hanging="34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ind w:left="680" w:hanging="340"/>
      </w:pPr>
      <w:rPr>
        <w:rFonts w:hint="default"/>
        <w:color w:val="auto"/>
      </w:rPr>
    </w:lvl>
    <w:lvl w:ilvl="7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0C4324FD"/>
    <w:multiLevelType w:val="hybridMultilevel"/>
    <w:tmpl w:val="CCA203B8"/>
    <w:lvl w:ilvl="0" w:tplc="EC22974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37638"/>
    <w:multiLevelType w:val="multilevel"/>
    <w:tmpl w:val="F9EA20E4"/>
    <w:lvl w:ilvl="0">
      <w:start w:val="1"/>
      <w:numFmt w:val="lowerLetter"/>
      <w:lvlText w:val="%1)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6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8850A1"/>
    <w:multiLevelType w:val="multilevel"/>
    <w:tmpl w:val="E19A56FE"/>
    <w:lvl w:ilvl="0">
      <w:start w:val="1"/>
      <w:numFmt w:val="bullet"/>
      <w:lvlText w:val="—"/>
      <w:lvlJc w:val="left"/>
      <w:pPr>
        <w:ind w:left="284" w:hanging="284"/>
      </w:pPr>
      <w:rPr>
        <w:rFonts w:ascii="Berlin Type" w:hAnsi="Berlin Type" w:hint="default"/>
        <w:color w:val="333333" w:themeColor="background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Berlin Type" w:hAnsi="Berlin Type" w:hint="default"/>
        <w:color w:val="333333" w:themeColor="background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Berlin Type" w:hAnsi="Berlin Type" w:hint="default"/>
        <w:color w:val="333333" w:themeColor="background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70D135F"/>
    <w:multiLevelType w:val="hybridMultilevel"/>
    <w:tmpl w:val="05B8E58A"/>
    <w:lvl w:ilvl="0" w:tplc="E7CC417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23C8D"/>
    <w:multiLevelType w:val="hybridMultilevel"/>
    <w:tmpl w:val="8C6EEA7E"/>
    <w:lvl w:ilvl="0" w:tplc="D79E85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543D1"/>
    <w:multiLevelType w:val="multilevel"/>
    <w:tmpl w:val="49A0F9E6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2629D7"/>
    <w:multiLevelType w:val="hybridMultilevel"/>
    <w:tmpl w:val="6518A0FE"/>
    <w:lvl w:ilvl="0" w:tplc="5550482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44AB"/>
    <w:multiLevelType w:val="hybridMultilevel"/>
    <w:tmpl w:val="08727ABA"/>
    <w:lvl w:ilvl="0" w:tplc="A748E72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108A"/>
    <w:multiLevelType w:val="multilevel"/>
    <w:tmpl w:val="E1EA6A74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66B4576"/>
    <w:multiLevelType w:val="multilevel"/>
    <w:tmpl w:val="B114CF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9806D8"/>
    <w:multiLevelType w:val="hybridMultilevel"/>
    <w:tmpl w:val="1FC88C2C"/>
    <w:lvl w:ilvl="0" w:tplc="96BA0A5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28EA"/>
    <w:multiLevelType w:val="hybridMultilevel"/>
    <w:tmpl w:val="BDE8EF36"/>
    <w:lvl w:ilvl="0" w:tplc="CE1EDC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313DB"/>
    <w:multiLevelType w:val="hybridMultilevel"/>
    <w:tmpl w:val="C0DC54DC"/>
    <w:lvl w:ilvl="0" w:tplc="1FF8C86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774A4"/>
    <w:multiLevelType w:val="hybridMultilevel"/>
    <w:tmpl w:val="F9889910"/>
    <w:lvl w:ilvl="0" w:tplc="4600FD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A386E"/>
    <w:multiLevelType w:val="hybridMultilevel"/>
    <w:tmpl w:val="1C74E178"/>
    <w:lvl w:ilvl="0" w:tplc="96B0807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2E8C"/>
    <w:multiLevelType w:val="hybridMultilevel"/>
    <w:tmpl w:val="46F21E10"/>
    <w:lvl w:ilvl="0" w:tplc="09E27B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C52EC"/>
    <w:multiLevelType w:val="hybridMultilevel"/>
    <w:tmpl w:val="F3CC71FA"/>
    <w:lvl w:ilvl="0" w:tplc="F488A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DEF49D1"/>
    <w:multiLevelType w:val="hybridMultilevel"/>
    <w:tmpl w:val="D64A64BE"/>
    <w:lvl w:ilvl="0" w:tplc="5D3A017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80176"/>
    <w:multiLevelType w:val="hybridMultilevel"/>
    <w:tmpl w:val="BC22DBCE"/>
    <w:lvl w:ilvl="0" w:tplc="93E65942">
      <w:start w:val="3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966C6"/>
    <w:multiLevelType w:val="hybridMultilevel"/>
    <w:tmpl w:val="05F4A55A"/>
    <w:lvl w:ilvl="0" w:tplc="E14A6F6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F111C"/>
    <w:multiLevelType w:val="hybridMultilevel"/>
    <w:tmpl w:val="A12467C0"/>
    <w:lvl w:ilvl="0" w:tplc="1CECE1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7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4"/>
  </w:num>
  <w:num w:numId="16">
    <w:abstractNumId w:val="4"/>
  </w:num>
  <w:num w:numId="17">
    <w:abstractNumId w:val="9"/>
  </w:num>
  <w:num w:numId="18">
    <w:abstractNumId w:val="17"/>
  </w:num>
  <w:num w:numId="19">
    <w:abstractNumId w:val="10"/>
  </w:num>
  <w:num w:numId="20">
    <w:abstractNumId w:val="10"/>
  </w:num>
  <w:num w:numId="21">
    <w:abstractNumId w:val="10"/>
  </w:num>
  <w:num w:numId="22">
    <w:abstractNumId w:val="26"/>
  </w:num>
  <w:num w:numId="23">
    <w:abstractNumId w:val="15"/>
  </w:num>
  <w:num w:numId="24">
    <w:abstractNumId w:val="28"/>
  </w:num>
  <w:num w:numId="25">
    <w:abstractNumId w:val="27"/>
  </w:num>
  <w:num w:numId="26">
    <w:abstractNumId w:val="29"/>
  </w:num>
  <w:num w:numId="27">
    <w:abstractNumId w:val="6"/>
  </w:num>
  <w:num w:numId="28">
    <w:abstractNumId w:val="24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6"/>
  </w:num>
  <w:num w:numId="34">
    <w:abstractNumId w:val="19"/>
  </w:num>
  <w:num w:numId="35">
    <w:abstractNumId w:val="20"/>
  </w:num>
  <w:num w:numId="36">
    <w:abstractNumId w:val="14"/>
  </w:num>
  <w:num w:numId="37">
    <w:abstractNumId w:val="30"/>
  </w:num>
  <w:num w:numId="38">
    <w:abstractNumId w:val="12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1"/>
    <w:rsid w:val="00001BB9"/>
    <w:rsid w:val="00013D03"/>
    <w:rsid w:val="00016932"/>
    <w:rsid w:val="00035814"/>
    <w:rsid w:val="000475F4"/>
    <w:rsid w:val="00055EC0"/>
    <w:rsid w:val="000B7F50"/>
    <w:rsid w:val="000D6298"/>
    <w:rsid w:val="000E1B3D"/>
    <w:rsid w:val="000F7E64"/>
    <w:rsid w:val="00105DFD"/>
    <w:rsid w:val="0019718A"/>
    <w:rsid w:val="00223431"/>
    <w:rsid w:val="002351BF"/>
    <w:rsid w:val="0026372D"/>
    <w:rsid w:val="00275C87"/>
    <w:rsid w:val="002867C9"/>
    <w:rsid w:val="002A21C6"/>
    <w:rsid w:val="002E58BF"/>
    <w:rsid w:val="002E7224"/>
    <w:rsid w:val="00323BEE"/>
    <w:rsid w:val="00362B5E"/>
    <w:rsid w:val="00365102"/>
    <w:rsid w:val="003B146E"/>
    <w:rsid w:val="003F040F"/>
    <w:rsid w:val="004A45BB"/>
    <w:rsid w:val="004C3E94"/>
    <w:rsid w:val="004D018F"/>
    <w:rsid w:val="004D1CB4"/>
    <w:rsid w:val="004F02E9"/>
    <w:rsid w:val="00507BEC"/>
    <w:rsid w:val="005153AC"/>
    <w:rsid w:val="0051661E"/>
    <w:rsid w:val="00551154"/>
    <w:rsid w:val="00557334"/>
    <w:rsid w:val="00594FF8"/>
    <w:rsid w:val="005B6521"/>
    <w:rsid w:val="005C2355"/>
    <w:rsid w:val="00653E23"/>
    <w:rsid w:val="0068298E"/>
    <w:rsid w:val="006A4A34"/>
    <w:rsid w:val="006B35FD"/>
    <w:rsid w:val="006B4425"/>
    <w:rsid w:val="006B773B"/>
    <w:rsid w:val="006E29DE"/>
    <w:rsid w:val="00700F31"/>
    <w:rsid w:val="00746EDB"/>
    <w:rsid w:val="00762011"/>
    <w:rsid w:val="00776CE4"/>
    <w:rsid w:val="007C2B48"/>
    <w:rsid w:val="007D04C3"/>
    <w:rsid w:val="00804619"/>
    <w:rsid w:val="0082329A"/>
    <w:rsid w:val="00827F52"/>
    <w:rsid w:val="00842D7D"/>
    <w:rsid w:val="00851C0F"/>
    <w:rsid w:val="00874DD3"/>
    <w:rsid w:val="0087545D"/>
    <w:rsid w:val="00882BA3"/>
    <w:rsid w:val="00882BED"/>
    <w:rsid w:val="00897FE9"/>
    <w:rsid w:val="008D484B"/>
    <w:rsid w:val="008F320A"/>
    <w:rsid w:val="009035E3"/>
    <w:rsid w:val="009340C5"/>
    <w:rsid w:val="00962BA0"/>
    <w:rsid w:val="00972032"/>
    <w:rsid w:val="00993311"/>
    <w:rsid w:val="009B2B91"/>
    <w:rsid w:val="009B7651"/>
    <w:rsid w:val="009C3020"/>
    <w:rsid w:val="009C72CA"/>
    <w:rsid w:val="009E28D5"/>
    <w:rsid w:val="009F3643"/>
    <w:rsid w:val="00A00413"/>
    <w:rsid w:val="00A21CD3"/>
    <w:rsid w:val="00A34A04"/>
    <w:rsid w:val="00A44A38"/>
    <w:rsid w:val="00A53F84"/>
    <w:rsid w:val="00A73D08"/>
    <w:rsid w:val="00AE6F20"/>
    <w:rsid w:val="00AF2D56"/>
    <w:rsid w:val="00B02B59"/>
    <w:rsid w:val="00B24867"/>
    <w:rsid w:val="00B80FD6"/>
    <w:rsid w:val="00B93E4E"/>
    <w:rsid w:val="00C24FD2"/>
    <w:rsid w:val="00C57B4D"/>
    <w:rsid w:val="00C71171"/>
    <w:rsid w:val="00C93A5B"/>
    <w:rsid w:val="00CB15B3"/>
    <w:rsid w:val="00CC155D"/>
    <w:rsid w:val="00D05C9D"/>
    <w:rsid w:val="00D219A6"/>
    <w:rsid w:val="00D51C1B"/>
    <w:rsid w:val="00D90715"/>
    <w:rsid w:val="00DB0F1C"/>
    <w:rsid w:val="00DD556A"/>
    <w:rsid w:val="00DE16EE"/>
    <w:rsid w:val="00E03AD6"/>
    <w:rsid w:val="00E06EE5"/>
    <w:rsid w:val="00E31A71"/>
    <w:rsid w:val="00E66891"/>
    <w:rsid w:val="00E74CE2"/>
    <w:rsid w:val="00E9288A"/>
    <w:rsid w:val="00EA5E5C"/>
    <w:rsid w:val="00EC4C61"/>
    <w:rsid w:val="00EE408B"/>
    <w:rsid w:val="00EE46D2"/>
    <w:rsid w:val="00EF75B4"/>
    <w:rsid w:val="00F021A4"/>
    <w:rsid w:val="00F06B47"/>
    <w:rsid w:val="00F14A1C"/>
    <w:rsid w:val="00F24000"/>
    <w:rsid w:val="00F317A8"/>
    <w:rsid w:val="00F50EB2"/>
    <w:rsid w:val="00F54DB3"/>
    <w:rsid w:val="00F66143"/>
    <w:rsid w:val="00F75BE9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406E5A1-CABF-4E65-9A66-21E8F9F0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2BA0"/>
    <w:pPr>
      <w:spacing w:after="180" w:line="30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507BEC"/>
    <w:pPr>
      <w:keepNext/>
      <w:keepLines/>
      <w:spacing w:after="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07BEC"/>
    <w:pPr>
      <w:keepNext/>
      <w:keepLines/>
      <w:spacing w:line="360" w:lineRule="exact"/>
      <w:outlineLvl w:val="1"/>
    </w:pPr>
    <w:rPr>
      <w:rFonts w:eastAsiaTheme="majorEastAsia" w:cstheme="majorBidi"/>
      <w:color w:val="000000" w:themeColor="text1"/>
      <w:sz w:val="31"/>
      <w:szCs w:val="3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07BEC"/>
    <w:pPr>
      <w:spacing w:after="0" w:line="240" w:lineRule="exact"/>
      <w:outlineLvl w:val="2"/>
    </w:pPr>
    <w:rPr>
      <w:rFonts w:asciiTheme="majorHAnsi" w:hAnsiTheme="majorHAnsi"/>
      <w:b/>
      <w:sz w:val="1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07BEC"/>
    <w:pPr>
      <w:spacing w:after="0" w:line="240" w:lineRule="exact"/>
      <w:outlineLvl w:val="3"/>
    </w:pPr>
    <w:rPr>
      <w:rFonts w:asciiTheme="majorHAnsi" w:hAnsiTheme="majorHAnsi"/>
      <w:b/>
      <w:sz w:val="1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055EC0"/>
    <w:pPr>
      <w:numPr>
        <w:numId w:val="6"/>
      </w:numPr>
      <w:tabs>
        <w:tab w:val="clear" w:pos="360"/>
        <w:tab w:val="num" w:pos="196"/>
      </w:tabs>
      <w:spacing w:after="120" w:line="281" w:lineRule="auto"/>
    </w:pPr>
    <w:rPr>
      <w:sz w:val="17"/>
      <w:szCs w:val="17"/>
      <w:lang w:val="en-GB"/>
    </w:rPr>
  </w:style>
  <w:style w:type="paragraph" w:styleId="Aufzhlungszeichen2">
    <w:name w:val="List Bullet 2"/>
    <w:basedOn w:val="Listenabsatz"/>
    <w:uiPriority w:val="99"/>
    <w:unhideWhenUsed/>
    <w:rsid w:val="00055EC0"/>
    <w:pPr>
      <w:spacing w:after="120" w:line="281" w:lineRule="auto"/>
      <w:ind w:left="641" w:hanging="357"/>
      <w:contextualSpacing w:val="0"/>
    </w:pPr>
    <w:rPr>
      <w:sz w:val="17"/>
      <w:szCs w:val="17"/>
      <w:lang w:val="en-GB"/>
    </w:rPr>
  </w:style>
  <w:style w:type="paragraph" w:styleId="Listenabsatz">
    <w:name w:val="List Paragraph"/>
    <w:basedOn w:val="Standard"/>
    <w:uiPriority w:val="34"/>
    <w:rsid w:val="00055EC0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55EC0"/>
    <w:pPr>
      <w:numPr>
        <w:numId w:val="10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Aufzhlungszeichen4">
    <w:name w:val="List Bullet 4"/>
    <w:basedOn w:val="Standard"/>
    <w:uiPriority w:val="99"/>
    <w:unhideWhenUsed/>
    <w:rsid w:val="00055EC0"/>
    <w:pPr>
      <w:numPr>
        <w:numId w:val="12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Aufzhlungszeichen5">
    <w:name w:val="List Bullet 5"/>
    <w:basedOn w:val="Standard"/>
    <w:uiPriority w:val="99"/>
    <w:unhideWhenUsed/>
    <w:rsid w:val="00055EC0"/>
    <w:pPr>
      <w:numPr>
        <w:numId w:val="14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Listennummer">
    <w:name w:val="List Number"/>
    <w:basedOn w:val="Standard"/>
    <w:uiPriority w:val="99"/>
    <w:unhideWhenUsed/>
    <w:rsid w:val="00055EC0"/>
    <w:pPr>
      <w:numPr>
        <w:numId w:val="16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4000"/>
    <w:pPr>
      <w:spacing w:after="0" w:line="192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000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24000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rsid w:val="0068298E"/>
    <w:pPr>
      <w:spacing w:after="0" w:line="312" w:lineRule="auto"/>
    </w:pPr>
    <w:rPr>
      <w:rFonts w:ascii="Arial" w:hAnsi="Arial" w:cs="Arial"/>
      <w:b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298E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rsid w:val="00507BEC"/>
    <w:pPr>
      <w:spacing w:after="0" w:line="480" w:lineRule="exact"/>
      <w:contextualSpacing/>
    </w:pPr>
    <w:rPr>
      <w:rFonts w:asciiTheme="majorHAnsi" w:eastAsiaTheme="majorEastAsia" w:hAnsiTheme="majorHAnsi" w:cstheme="majorBidi"/>
      <w:b/>
      <w:caps/>
      <w:kern w:val="28"/>
      <w:sz w:val="4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7BEC"/>
    <w:rPr>
      <w:rFonts w:asciiTheme="majorHAnsi" w:eastAsiaTheme="majorEastAsia" w:hAnsiTheme="majorHAnsi" w:cstheme="majorBidi"/>
      <w:b/>
      <w:caps/>
      <w:kern w:val="28"/>
      <w:sz w:val="4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BEC"/>
    <w:rPr>
      <w:rFonts w:asciiTheme="majorHAnsi" w:eastAsiaTheme="majorEastAsia" w:hAnsiTheme="majorHAnsi" w:cstheme="majorBidi"/>
      <w:b/>
      <w:color w:val="000000" w:themeColor="text1"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BEC"/>
    <w:rPr>
      <w:rFonts w:eastAsiaTheme="majorEastAsia" w:cstheme="majorBidi"/>
      <w:color w:val="000000" w:themeColor="text1"/>
      <w:sz w:val="31"/>
      <w:szCs w:val="3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7BEC"/>
    <w:rPr>
      <w:rFonts w:asciiTheme="majorHAnsi" w:hAnsiTheme="majorHAnsi"/>
      <w:b/>
      <w:sz w:val="1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07BEC"/>
    <w:rPr>
      <w:rFonts w:asciiTheme="majorHAnsi" w:hAnsiTheme="majorHAnsi"/>
      <w:b/>
      <w:sz w:val="19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6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72D"/>
  </w:style>
  <w:style w:type="paragraph" w:styleId="Fuzeile">
    <w:name w:val="footer"/>
    <w:basedOn w:val="Standard"/>
    <w:link w:val="FuzeileZchn"/>
    <w:uiPriority w:val="99"/>
    <w:unhideWhenUsed/>
    <w:rsid w:val="002E7224"/>
    <w:pPr>
      <w:tabs>
        <w:tab w:val="center" w:pos="4536"/>
        <w:tab w:val="right" w:pos="9072"/>
      </w:tabs>
      <w:spacing w:after="0" w:line="225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2E7224"/>
    <w:rPr>
      <w:sz w:val="15"/>
    </w:rPr>
  </w:style>
  <w:style w:type="table" w:styleId="Tabellenraster">
    <w:name w:val="Table Grid"/>
    <w:basedOn w:val="NormaleTabelle"/>
    <w:uiPriority w:val="39"/>
    <w:rsid w:val="0026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zeile">
    <w:name w:val="Absenderzeile"/>
    <w:basedOn w:val="Standard"/>
    <w:qFormat/>
    <w:rsid w:val="0026372D"/>
    <w:pPr>
      <w:spacing w:line="270" w:lineRule="exact"/>
    </w:pPr>
    <w:rPr>
      <w:sz w:val="12"/>
    </w:rPr>
  </w:style>
  <w:style w:type="paragraph" w:customStyle="1" w:styleId="DatenAnsprechpartner">
    <w:name w:val="Daten Ansprechpartner"/>
    <w:basedOn w:val="Standard"/>
    <w:qFormat/>
    <w:rsid w:val="00962BA0"/>
    <w:pPr>
      <w:spacing w:after="0" w:line="225" w:lineRule="exact"/>
    </w:pPr>
    <w:rPr>
      <w:sz w:val="15"/>
    </w:rPr>
  </w:style>
  <w:style w:type="paragraph" w:customStyle="1" w:styleId="Land">
    <w:name w:val="Land"/>
    <w:basedOn w:val="Standard"/>
    <w:next w:val="Standard"/>
    <w:qFormat/>
    <w:rsid w:val="0026372D"/>
    <w:pPr>
      <w:spacing w:before="120"/>
    </w:pPr>
  </w:style>
  <w:style w:type="paragraph" w:customStyle="1" w:styleId="Betreffzeile">
    <w:name w:val="Betreffzeile"/>
    <w:basedOn w:val="Standard"/>
    <w:next w:val="Standard"/>
    <w:qFormat/>
    <w:rsid w:val="00A44A38"/>
    <w:pPr>
      <w:spacing w:after="620"/>
    </w:pPr>
    <w:rPr>
      <w:b/>
    </w:rPr>
  </w:style>
  <w:style w:type="paragraph" w:customStyle="1" w:styleId="Anschrift">
    <w:name w:val="Anschrift"/>
    <w:basedOn w:val="Standard"/>
    <w:qFormat/>
    <w:rsid w:val="00962BA0"/>
    <w:pPr>
      <w:spacing w:after="0"/>
    </w:pPr>
  </w:style>
  <w:style w:type="paragraph" w:customStyle="1" w:styleId="Formatvorlage10PtFettVor12PtNach6Pt">
    <w:name w:val="Formatvorlage 10 Pt. Fett Vor:  12 Pt. Nach:  6 Pt."/>
    <w:basedOn w:val="Standard"/>
    <w:rsid w:val="00DE16EE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467\AppData\Local\Microsoft\Windows\INetCache\IE\EDZHMX5U\Briefvorlage_MBI_2021-06.dotx" TargetMode="External"/></Relationships>
</file>

<file path=word/theme/theme1.xml><?xml version="1.0" encoding="utf-8"?>
<a:theme xmlns:a="http://schemas.openxmlformats.org/drawingml/2006/main" name="Office">
  <a:themeElements>
    <a:clrScheme name="Meyer Burger">
      <a:dk1>
        <a:sysClr val="windowText" lastClr="000000"/>
      </a:dk1>
      <a:lt1>
        <a:sysClr val="window" lastClr="FFFFFF"/>
      </a:lt1>
      <a:dk2>
        <a:srgbClr val="D6D6D6"/>
      </a:dk2>
      <a:lt2>
        <a:srgbClr val="333333"/>
      </a:lt2>
      <a:accent1>
        <a:srgbClr val="E30031"/>
      </a:accent1>
      <a:accent2>
        <a:srgbClr val="333333"/>
      </a:accent2>
      <a:accent3>
        <a:srgbClr val="858585"/>
      </a:accent3>
      <a:accent4>
        <a:srgbClr val="D6D6D6"/>
      </a:accent4>
      <a:accent5>
        <a:srgbClr val="1781E3"/>
      </a:accent5>
      <a:accent6>
        <a:srgbClr val="FFB326"/>
      </a:accent6>
      <a:hlink>
        <a:srgbClr val="0563C1"/>
      </a:hlink>
      <a:folHlink>
        <a:srgbClr val="954F72"/>
      </a:folHlink>
    </a:clrScheme>
    <a:fontScheme name="Meyer Burger">
      <a:majorFont>
        <a:latin typeface="Semplicita Pro"/>
        <a:ea typeface=""/>
        <a:cs typeface=""/>
      </a:majorFont>
      <a:minorFont>
        <a:latin typeface="Semplicit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8F32-6488-46A8-BA07-B6E7A8CE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Briefvorlage_MBI_2021-06.dotx</Template>
  <TotalTime>0</TotalTime>
  <Pages>1</Pages>
  <Words>245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Arres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Hort Christopher</dc:creator>
  <cp:keywords/>
  <dc:description/>
  <cp:lastModifiedBy>Stämpfli Martina</cp:lastModifiedBy>
  <cp:revision>2</cp:revision>
  <dcterms:created xsi:type="dcterms:W3CDTF">2024-07-01T06:37:00Z</dcterms:created>
  <dcterms:modified xsi:type="dcterms:W3CDTF">2024-07-01T06:37:00Z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description">
    <vt:lpwstr>-</vt:lpwstr>
  </property>
  <property fmtid="{D5CDD505-2E9C-101B-9397-08002B2CF9AE}" pid="3" name="IMS docId">
    <vt:lpwstr>430326</vt:lpwstr>
  </property>
  <property fmtid="{D5CDD505-2E9C-101B-9397-08002B2CF9AE}" pid="4" name="IMS filename">
    <vt:lpwstr>Briefvorlage_MBI_2021-06.dotx</vt:lpwstr>
  </property>
  <property fmtid="{D5CDD505-2E9C-101B-9397-08002B2CF9AE}" pid="5" name="IMS status">
    <vt:lpwstr>final</vt:lpwstr>
  </property>
  <property fmtid="{D5CDD505-2E9C-101B-9397-08002B2CF9AE}" pid="6" name="IMS meta 1120">
    <vt:lpwstr>Vorlage</vt:lpwstr>
  </property>
  <property fmtid="{D5CDD505-2E9C-101B-9397-08002B2CF9AE}" pid="7" name="IMS changedate">
    <vt:lpwstr>03.11.2020</vt:lpwstr>
  </property>
  <property fmtid="{D5CDD505-2E9C-101B-9397-08002B2CF9AE}" pid="8" name="IMS typeName">
    <vt:lpwstr>Nicht versioniertes Dokument</vt:lpwstr>
  </property>
  <property fmtid="{D5CDD505-2E9C-101B-9397-08002B2CF9AE}" pid="9" name="IMS typeId">
    <vt:lpwstr>36</vt:lpwstr>
  </property>
  <property fmtid="{D5CDD505-2E9C-101B-9397-08002B2CF9AE}" pid="10" name="IMS docname">
    <vt:lpwstr>Briefvorlage_MBI</vt:lpwstr>
  </property>
  <property fmtid="{D5CDD505-2E9C-101B-9397-08002B2CF9AE}" pid="11" name="IMS validfrom">
    <vt:lpwstr>01.06.2021</vt:lpwstr>
  </property>
  <property fmtid="{D5CDD505-2E9C-101B-9397-08002B2CF9AE}" pid="12" name="IMS change">
    <vt:lpwstr>-</vt:lpwstr>
  </property>
  <property fmtid="{D5CDD505-2E9C-101B-9397-08002B2CF9AE}" pid="13" name="IMS meta 1118">
    <vt:lpwstr>-</vt:lpwstr>
  </property>
  <property fmtid="{D5CDD505-2E9C-101B-9397-08002B2CF9AE}" pid="14" name="IMS meta 1119">
    <vt:lpwstr>MB Industries</vt:lpwstr>
  </property>
  <property fmtid="{D5CDD505-2E9C-101B-9397-08002B2CF9AE}" pid="15" name="IMS version">
    <vt:lpwstr>1</vt:lpwstr>
  </property>
  <property fmtid="{D5CDD505-2E9C-101B-9397-08002B2CF9AE}" pid="16" name="IMS language">
    <vt:lpwstr>DE</vt:lpwstr>
  </property>
  <property fmtid="{D5CDD505-2E9C-101B-9397-08002B2CF9AE}" pid="17" name="IMS upldate">
    <vt:lpwstr>03.11.2020</vt:lpwstr>
  </property>
  <property fmtid="{D5CDD505-2E9C-101B-9397-08002B2CF9AE}" pid="18" name="IMS changeuser">
    <vt:lpwstr>Bergmann Bärbel</vt:lpwstr>
  </property>
  <property fmtid="{D5CDD505-2E9C-101B-9397-08002B2CF9AE}" pid="19" name="IMS versionId">
    <vt:lpwstr>430339</vt:lpwstr>
  </property>
  <property fmtid="{D5CDD505-2E9C-101B-9397-08002B2CF9AE}" pid="20" name="IMS validto">
    <vt:lpwstr>-</vt:lpwstr>
  </property>
  <property fmtid="{D5CDD505-2E9C-101B-9397-08002B2CF9AE}" pid="21" name="IMS uplpers">
    <vt:lpwstr>Bergmann Bärbel</vt:lpwstr>
  </property>
</Properties>
</file>